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6A" w:rsidRDefault="00DD456A" w:rsidP="00A457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Racibórz, dnia 17.08.2023r.</w:t>
      </w:r>
    </w:p>
    <w:p w:rsidR="00DD456A" w:rsidRDefault="00DD456A" w:rsidP="00A457A5"/>
    <w:p w:rsidR="00DD456A" w:rsidRDefault="00DD456A" w:rsidP="00A457A5">
      <w:pPr>
        <w:rPr>
          <w:b/>
          <w:bCs/>
        </w:rPr>
      </w:pPr>
      <w:r>
        <w:t xml:space="preserve">Nr postępowania: </w:t>
      </w:r>
      <w:r w:rsidRPr="00483826">
        <w:rPr>
          <w:b/>
          <w:bCs/>
        </w:rPr>
        <w:t>SMS.III.26</w:t>
      </w:r>
      <w:r>
        <w:rPr>
          <w:b/>
          <w:bCs/>
        </w:rPr>
        <w:t>.01.2023</w:t>
      </w:r>
    </w:p>
    <w:p w:rsidR="00DD456A" w:rsidRDefault="00DD456A" w:rsidP="00A457A5">
      <w:pPr>
        <w:rPr>
          <w:b/>
          <w:bCs/>
        </w:rPr>
      </w:pPr>
    </w:p>
    <w:p w:rsidR="00DD456A" w:rsidRDefault="00DD456A" w:rsidP="00A457A5">
      <w:pPr>
        <w:rPr>
          <w:b/>
          <w:bCs/>
        </w:rPr>
      </w:pPr>
    </w:p>
    <w:p w:rsidR="00DD456A" w:rsidRDefault="00DD456A" w:rsidP="00A457A5">
      <w:pPr>
        <w:rPr>
          <w:b/>
          <w:bCs/>
        </w:rPr>
      </w:pPr>
    </w:p>
    <w:p w:rsidR="00DD456A" w:rsidRDefault="00DD456A" w:rsidP="00A457A5">
      <w:pPr>
        <w:jc w:val="center"/>
        <w:rPr>
          <w:b/>
          <w:bCs/>
        </w:rPr>
      </w:pPr>
      <w:r>
        <w:rPr>
          <w:b/>
          <w:bCs/>
        </w:rPr>
        <w:t>INFORMACJA O WYSKOŚCI ŚRODKÓW FINANSOWYCH</w:t>
      </w:r>
    </w:p>
    <w:p w:rsidR="00DD456A" w:rsidRDefault="00DD456A" w:rsidP="00A457A5">
      <w:pPr>
        <w:rPr>
          <w:b/>
          <w:bCs/>
        </w:rPr>
      </w:pPr>
    </w:p>
    <w:p w:rsidR="00DD456A" w:rsidRDefault="00DD456A" w:rsidP="00A457A5">
      <w:pPr>
        <w:rPr>
          <w:b/>
          <w:bCs/>
        </w:rPr>
      </w:pPr>
    </w:p>
    <w:p w:rsidR="00DD456A" w:rsidRDefault="00DD456A" w:rsidP="00A457A5">
      <w:pPr>
        <w:spacing w:after="0" w:line="276" w:lineRule="auto"/>
        <w:ind w:left="20" w:right="40"/>
        <w:jc w:val="both"/>
        <w:rPr>
          <w:rFonts w:cs="Calibri"/>
          <w:b/>
          <w:i/>
          <w:iCs/>
          <w:lang w:eastAsia="pl-PL"/>
        </w:rPr>
      </w:pPr>
      <w:r w:rsidRPr="00EC35EE">
        <w:t xml:space="preserve">Zamawiający Zespół Szkół Ogólnokształcących Mistrzostwa Sportowego im. Janusza Kusocińskiego </w:t>
      </w:r>
      <w:r>
        <w:t xml:space="preserve"> ul. Kozielska 19, 47-400 </w:t>
      </w:r>
      <w:r w:rsidRPr="00EC35EE">
        <w:t>Racib</w:t>
      </w:r>
      <w:r>
        <w:t>órz przeprowadzi</w:t>
      </w:r>
      <w:r w:rsidRPr="005829C7">
        <w:t xml:space="preserve"> </w:t>
      </w:r>
      <w:r w:rsidRPr="00EC35EE">
        <w:t xml:space="preserve">postępowania o udzielenia zamówienia publicznego prowadzonego w trybie </w:t>
      </w:r>
      <w:r>
        <w:t>zapytania ofertowego</w:t>
      </w:r>
      <w:r w:rsidRPr="005829C7">
        <w:t xml:space="preserve"> </w:t>
      </w:r>
      <w:r w:rsidRPr="00EC35EE">
        <w:t>na podstawie art. 275 ust 1 ustawy P</w:t>
      </w:r>
      <w:r>
        <w:t>ZP</w:t>
      </w:r>
      <w:r w:rsidRPr="00EC35EE">
        <w:t xml:space="preserve">, którego przedmiotem </w:t>
      </w:r>
      <w:r>
        <w:t>jest sukcesywna dostawa artykułów żywnościowych pn.:</w:t>
      </w:r>
      <w:r>
        <w:rPr>
          <w:b/>
          <w:bCs/>
        </w:rPr>
        <w:t xml:space="preserve"> </w:t>
      </w:r>
      <w:r w:rsidRPr="001F30E3">
        <w:rPr>
          <w:rFonts w:cs="Calibri"/>
          <w:b/>
          <w:bCs/>
          <w:lang w:eastAsia="zh-CN"/>
        </w:rPr>
        <w:t xml:space="preserve">Sukcesywna dostawa artykułów żywnościowych do  Zespołu Szkół Ogólnokształcących Mistrzostwa Sportowego w Raciborzu w terminie od </w:t>
      </w:r>
      <w:r>
        <w:rPr>
          <w:rFonts w:cs="Calibri"/>
          <w:b/>
          <w:bCs/>
          <w:lang w:eastAsia="zh-CN"/>
        </w:rPr>
        <w:t>września 2023</w:t>
      </w:r>
      <w:r w:rsidRPr="001F30E3">
        <w:rPr>
          <w:rFonts w:cs="Calibri"/>
          <w:b/>
          <w:bCs/>
          <w:lang w:eastAsia="zh-CN"/>
        </w:rPr>
        <w:t xml:space="preserve"> do </w:t>
      </w:r>
      <w:r>
        <w:rPr>
          <w:rFonts w:cs="Calibri"/>
          <w:b/>
          <w:bCs/>
          <w:lang w:eastAsia="zh-CN"/>
        </w:rPr>
        <w:t>grudnia 2023</w:t>
      </w:r>
      <w:r w:rsidRPr="001F30E3">
        <w:rPr>
          <w:rFonts w:cs="Calibri"/>
          <w:b/>
          <w:bCs/>
          <w:lang w:eastAsia="zh-CN"/>
        </w:rPr>
        <w:t xml:space="preserve"> r.</w:t>
      </w:r>
      <w:r w:rsidRPr="001F30E3">
        <w:rPr>
          <w:rFonts w:cs="Calibri"/>
          <w:b/>
          <w:i/>
          <w:iCs/>
          <w:lang w:eastAsia="pl-PL"/>
        </w:rPr>
        <w:t>”</w:t>
      </w:r>
      <w:r>
        <w:rPr>
          <w:rFonts w:cs="Calibri"/>
          <w:b/>
          <w:i/>
          <w:iCs/>
          <w:lang w:eastAsia="pl-PL"/>
        </w:rPr>
        <w:t xml:space="preserve"> </w:t>
      </w:r>
    </w:p>
    <w:p w:rsidR="00DD456A" w:rsidRPr="001F30E3" w:rsidRDefault="00DD456A" w:rsidP="00011B76">
      <w:pPr>
        <w:spacing w:after="0" w:line="276" w:lineRule="auto"/>
        <w:ind w:right="40"/>
        <w:jc w:val="both"/>
        <w:rPr>
          <w:rFonts w:cs="Calibri"/>
          <w:b/>
          <w:lang w:eastAsia="pl-PL"/>
        </w:rPr>
      </w:pPr>
    </w:p>
    <w:p w:rsidR="00DD456A" w:rsidRDefault="00DD456A" w:rsidP="00A457A5">
      <w:pPr>
        <w:spacing w:line="276" w:lineRule="auto"/>
        <w:jc w:val="both"/>
      </w:pPr>
      <w:r w:rsidRPr="004D40F3">
        <w:t xml:space="preserve">Zamawiający zamierza przeznaczyć na sfinansowanie przedmiotowego zamówienia publicznego  </w:t>
      </w:r>
      <w:r>
        <w:t>kwotę:</w:t>
      </w:r>
    </w:p>
    <w:p w:rsidR="00DD456A" w:rsidRDefault="00DD456A" w:rsidP="00A457A5">
      <w:pPr>
        <w:spacing w:line="276" w:lineRule="auto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D</w:t>
      </w:r>
      <w:r w:rsidRPr="008A1340">
        <w:rPr>
          <w:rFonts w:cs="Calibri"/>
          <w:color w:val="00000A"/>
        </w:rPr>
        <w:t>ostawa świeżych</w:t>
      </w:r>
      <w:r>
        <w:rPr>
          <w:rFonts w:cs="Calibri"/>
          <w:color w:val="00000A"/>
        </w:rPr>
        <w:t xml:space="preserve"> wyrobów garmażeryjnych – 32 965,00 zł</w:t>
      </w:r>
    </w:p>
    <w:p w:rsidR="00DD456A" w:rsidRDefault="00DD456A" w:rsidP="00A457A5"/>
    <w:p w:rsidR="00DD456A" w:rsidRDefault="00DD456A" w:rsidP="00A457A5"/>
    <w:p w:rsidR="00DD456A" w:rsidRDefault="00DD456A"/>
    <w:sectPr w:rsidR="00DD456A" w:rsidSect="004D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7A5"/>
    <w:rsid w:val="00011B76"/>
    <w:rsid w:val="00187DAD"/>
    <w:rsid w:val="00193C01"/>
    <w:rsid w:val="001A24EB"/>
    <w:rsid w:val="001F30E3"/>
    <w:rsid w:val="001F33BF"/>
    <w:rsid w:val="001F7A00"/>
    <w:rsid w:val="0021394E"/>
    <w:rsid w:val="00250FA7"/>
    <w:rsid w:val="003A6579"/>
    <w:rsid w:val="00401DAB"/>
    <w:rsid w:val="00483826"/>
    <w:rsid w:val="004D40F3"/>
    <w:rsid w:val="004D7342"/>
    <w:rsid w:val="004E2415"/>
    <w:rsid w:val="0051066D"/>
    <w:rsid w:val="005829C7"/>
    <w:rsid w:val="00631E01"/>
    <w:rsid w:val="0067502D"/>
    <w:rsid w:val="006A44B7"/>
    <w:rsid w:val="006F4B7B"/>
    <w:rsid w:val="0082797E"/>
    <w:rsid w:val="00840485"/>
    <w:rsid w:val="008A1340"/>
    <w:rsid w:val="008B3C93"/>
    <w:rsid w:val="009726D5"/>
    <w:rsid w:val="00A457A5"/>
    <w:rsid w:val="00AC2594"/>
    <w:rsid w:val="00AF43F5"/>
    <w:rsid w:val="00BA5639"/>
    <w:rsid w:val="00CD0EA5"/>
    <w:rsid w:val="00D1133D"/>
    <w:rsid w:val="00DD456A"/>
    <w:rsid w:val="00EC35EE"/>
    <w:rsid w:val="00F16936"/>
    <w:rsid w:val="00F7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A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112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jpalowska</dc:creator>
  <cp:keywords/>
  <dc:description/>
  <cp:lastModifiedBy>Pankiewicz</cp:lastModifiedBy>
  <cp:revision>2</cp:revision>
  <cp:lastPrinted>2022-08-25T11:24:00Z</cp:lastPrinted>
  <dcterms:created xsi:type="dcterms:W3CDTF">2023-08-17T08:37:00Z</dcterms:created>
  <dcterms:modified xsi:type="dcterms:W3CDTF">2023-08-17T08:37:00Z</dcterms:modified>
</cp:coreProperties>
</file>