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BC" w:rsidRDefault="000B67BC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0B67BC" w:rsidRDefault="000B67BC" w:rsidP="00161A37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10 </w:t>
      </w:r>
    </w:p>
    <w:p w:rsidR="000B67BC" w:rsidRDefault="000B67BC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B67BC" w:rsidRDefault="000B67BC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0B67BC" w:rsidRPr="00DA7847" w:rsidRDefault="000B67BC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września 2023 do grudnia 2023 r.”</w:t>
      </w:r>
    </w:p>
    <w:p w:rsidR="000B67BC" w:rsidRDefault="000B67BC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świeżego mięsa i wędlin</w:t>
      </w:r>
    </w:p>
    <w:p w:rsidR="000B67BC" w:rsidRDefault="000B67BC" w:rsidP="00161A37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3073"/>
        <w:gridCol w:w="327"/>
        <w:gridCol w:w="461"/>
        <w:gridCol w:w="1248"/>
        <w:gridCol w:w="1109"/>
        <w:gridCol w:w="495"/>
        <w:gridCol w:w="923"/>
        <w:gridCol w:w="1157"/>
      </w:tblGrid>
      <w:tr w:rsidR="000B67BC" w:rsidTr="00FC4B63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z kością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krojony,tłuczony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karczek wieprzowy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karczek wieprzowy mielony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łopatka wieprzowa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wieprzowa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boczek wędzony bez żeberek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bitki wieprzowe tłuczone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rolady cygańskie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rolady wołowe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wołowina extra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wołowe gulaszowe krojone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wieprzowe gulaszowe krojone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śląska wieprzowa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śląska drobiowa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węgierska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toruńska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podwawelska z 60 %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krakowska sucha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antrykot wołowy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wieprzowa ( mięso)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mistrza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surowa wędzona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z kminkiem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beczki z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żywiecka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salami bankietowe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salami włoskie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gotowana 60 %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biała z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babuni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duńska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wiśniowa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cygańska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drobiowa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sopocka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z indyka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indyk wędzony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z indyka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żywiecka drobiowa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kurczak po królewsku 95 %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indyka 90 %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skrzyszowska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kabanos drobiowy 95 %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kabanos wieprzowy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frankfuterki 100 %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kiełbaski orawskie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parówka cienka 90 %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parówka gruba 90%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grecka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kiełbaski pieprzowe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szynkowa drobiowa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mielonka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mortadela 60%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baleron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wędzarni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górala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pasztet pieczony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łososiowa 100 %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oscypek drobiowy 95 %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pasztet borowikowy 60%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domowa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po staropolsku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7BC" w:rsidTr="00FC4B6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7BC" w:rsidRDefault="000B6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7BC" w:rsidRPr="00161A37" w:rsidRDefault="000B67BC" w:rsidP="00161A37">
      <w:pPr>
        <w:pStyle w:val="NormalWeb"/>
        <w:tabs>
          <w:tab w:val="left" w:pos="360"/>
        </w:tabs>
        <w:spacing w:before="280" w:beforeAutospacing="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1A37">
        <w:rPr>
          <w:rFonts w:ascii="Times New Roman" w:hAnsi="Times New Roman"/>
          <w:color w:val="000000"/>
          <w:sz w:val="20"/>
          <w:szCs w:val="20"/>
        </w:rPr>
        <w:t>Sporządziła Lucyna Pankiewicz</w:t>
      </w:r>
    </w:p>
    <w:p w:rsidR="000B67BC" w:rsidRDefault="000B67BC">
      <w:pPr>
        <w:pStyle w:val="NormalWeb"/>
        <w:spacing w:before="280" w:beforeAutospacing="0" w:after="0" w:line="240" w:lineRule="auto"/>
        <w:ind w:left="360"/>
        <w:rPr>
          <w:rFonts w:ascii="Times New Roman" w:hAnsi="Times New Roman"/>
        </w:rPr>
      </w:pPr>
    </w:p>
    <w:p w:rsidR="000B67BC" w:rsidRDefault="000B67BC">
      <w:pPr>
        <w:pStyle w:val="Normal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0B67BC" w:rsidSect="003B140C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726E"/>
    <w:multiLevelType w:val="multilevel"/>
    <w:tmpl w:val="883ABB8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697"/>
    <w:rsid w:val="000B67BC"/>
    <w:rsid w:val="00161A37"/>
    <w:rsid w:val="001800AF"/>
    <w:rsid w:val="003B140C"/>
    <w:rsid w:val="00416EF1"/>
    <w:rsid w:val="00430BE5"/>
    <w:rsid w:val="004A1005"/>
    <w:rsid w:val="00514D01"/>
    <w:rsid w:val="00574330"/>
    <w:rsid w:val="005907C3"/>
    <w:rsid w:val="005A4099"/>
    <w:rsid w:val="006F2697"/>
    <w:rsid w:val="007044B3"/>
    <w:rsid w:val="00813329"/>
    <w:rsid w:val="00866A2C"/>
    <w:rsid w:val="00901745"/>
    <w:rsid w:val="009465CC"/>
    <w:rsid w:val="00A6537F"/>
    <w:rsid w:val="00B864B6"/>
    <w:rsid w:val="00D008BA"/>
    <w:rsid w:val="00D32871"/>
    <w:rsid w:val="00DA7847"/>
    <w:rsid w:val="00E7405D"/>
    <w:rsid w:val="00FC4B63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66A2C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6A2C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6A2C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6A2C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6A2C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6A2C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6A2C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6A2C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6A2C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6A2C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A2C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A2C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A2C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6A2C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6A2C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6A2C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6A2C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66A2C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66A2C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866A2C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866A2C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866A2C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866A2C"/>
    <w:rPr>
      <w:i/>
      <w:color w:val="auto"/>
    </w:rPr>
  </w:style>
  <w:style w:type="character" w:customStyle="1" w:styleId="QuoteChar">
    <w:name w:val="Quote Char"/>
    <w:uiPriority w:val="99"/>
    <w:locked/>
    <w:rsid w:val="00866A2C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866A2C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866A2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866A2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866A2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866A2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866A2C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866A2C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A2C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866A2C"/>
    <w:rPr>
      <w:rFonts w:eastAsia="Times New Roman"/>
    </w:rPr>
  </w:style>
  <w:style w:type="character" w:customStyle="1" w:styleId="TitleChar1">
    <w:name w:val="Title Char1"/>
    <w:uiPriority w:val="99"/>
    <w:locked/>
    <w:rsid w:val="00866A2C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866A2C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866A2C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866A2C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866A2C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866A2C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866A2C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866A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74330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866A2C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74330"/>
    <w:rPr>
      <w:rFonts w:eastAsia="Times New Roman" w:cs="Times New Roman"/>
    </w:rPr>
  </w:style>
  <w:style w:type="paragraph" w:styleId="List">
    <w:name w:val="List"/>
    <w:basedOn w:val="BodyText"/>
    <w:uiPriority w:val="99"/>
    <w:rsid w:val="00866A2C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866A2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866A2C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3B140C"/>
  </w:style>
  <w:style w:type="paragraph" w:customStyle="1" w:styleId="Gwnepunkty">
    <w:name w:val="Główne punkty"/>
    <w:basedOn w:val="NormalIndent"/>
    <w:uiPriority w:val="99"/>
    <w:rsid w:val="00866A2C"/>
    <w:rPr>
      <w:bCs/>
      <w:i/>
      <w:iCs/>
    </w:rPr>
  </w:style>
  <w:style w:type="paragraph" w:styleId="NormalIndent">
    <w:name w:val="Normal Indent"/>
    <w:basedOn w:val="Normal"/>
    <w:uiPriority w:val="99"/>
    <w:rsid w:val="00866A2C"/>
    <w:pPr>
      <w:ind w:left="708"/>
    </w:pPr>
  </w:style>
  <w:style w:type="paragraph" w:styleId="NormalWeb">
    <w:name w:val="Normal (Web)"/>
    <w:basedOn w:val="Normal"/>
    <w:uiPriority w:val="99"/>
    <w:rsid w:val="00866A2C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866A2C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866A2C"/>
    <w:pPr>
      <w:spacing w:beforeAutospacing="1" w:after="119"/>
    </w:pPr>
  </w:style>
  <w:style w:type="paragraph" w:styleId="NoSpacing">
    <w:name w:val="No Spacing"/>
    <w:uiPriority w:val="99"/>
    <w:qFormat/>
    <w:rsid w:val="00866A2C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866A2C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66A2C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866A2C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57433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866A2C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574330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866A2C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574330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866A2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574330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866A2C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866A2C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574330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866A2C"/>
    <w:pPr>
      <w:suppressLineNumbers/>
    </w:pPr>
  </w:style>
  <w:style w:type="paragraph" w:customStyle="1" w:styleId="Nagwektabeli">
    <w:name w:val="Nagłówek tabeli"/>
    <w:basedOn w:val="Zawartotabeli"/>
    <w:uiPriority w:val="99"/>
    <w:rsid w:val="00866A2C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866A2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74330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866A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429</Words>
  <Characters>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2023-07-04T06:33:00Z</dcterms:created>
  <dcterms:modified xsi:type="dcterms:W3CDTF">2023-07-04T06:55:00Z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