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5F" w:rsidRDefault="00C5335F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11 do SWZ</w:t>
      </w:r>
    </w:p>
    <w:p w:rsidR="00C5335F" w:rsidRDefault="00C5335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5335F" w:rsidRDefault="00C5335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C5335F" w:rsidRDefault="00C5335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września 2023 do grudnia 2023 r.”</w:t>
      </w:r>
    </w:p>
    <w:p w:rsidR="00C5335F" w:rsidRDefault="00C5335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C5335F" w:rsidRDefault="00C5335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świeżego drobiu</w:t>
      </w:r>
    </w:p>
    <w:p w:rsidR="00C5335F" w:rsidRDefault="00C5335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2611"/>
        <w:gridCol w:w="317"/>
        <w:gridCol w:w="462"/>
        <w:gridCol w:w="1422"/>
        <w:gridCol w:w="1192"/>
        <w:gridCol w:w="528"/>
        <w:gridCol w:w="1004"/>
        <w:gridCol w:w="1252"/>
      </w:tblGrid>
      <w:tr w:rsidR="00C5335F" w:rsidRPr="00044A9F" w:rsidTr="00C761D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cena bru</w:t>
            </w:r>
            <w:r w:rsidRPr="00044A9F">
              <w:rPr>
                <w:rFonts w:ascii="Arial" w:hAnsi="Arial" w:cs="Arial"/>
                <w:sz w:val="20"/>
                <w:szCs w:val="20"/>
              </w:rPr>
              <w:t>t</w:t>
            </w:r>
            <w:r w:rsidRPr="00044A9F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wartość bru</w:t>
            </w:r>
            <w:r w:rsidRPr="00044A9F">
              <w:rPr>
                <w:rFonts w:ascii="Arial" w:hAnsi="Arial" w:cs="Arial"/>
                <w:sz w:val="20"/>
                <w:szCs w:val="20"/>
              </w:rPr>
              <w:t>t</w:t>
            </w:r>
            <w:r w:rsidRPr="00044A9F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filet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golonko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gulaszowe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korpus drobiowy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kurczak świeży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filet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skrzydełka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noga z kurczaka (bez grzbi</w:t>
            </w:r>
            <w:r w:rsidRPr="00044A9F">
              <w:rPr>
                <w:rFonts w:ascii="Arial" w:hAnsi="Arial" w:cs="Arial"/>
                <w:sz w:val="20"/>
                <w:szCs w:val="20"/>
              </w:rPr>
              <w:t>e</w:t>
            </w:r>
            <w:r w:rsidRPr="00044A9F">
              <w:rPr>
                <w:rFonts w:ascii="Arial" w:hAnsi="Arial" w:cs="Arial"/>
                <w:sz w:val="20"/>
                <w:szCs w:val="20"/>
              </w:rPr>
              <w:t>tu)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podudzia (pałki)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skrzydła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5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F" w:rsidRPr="00044A9F" w:rsidRDefault="00C5335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35F" w:rsidRDefault="00C5335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C5335F" w:rsidRDefault="00C5335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C5335F" w:rsidRDefault="00C5335F" w:rsidP="00F8034A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sectPr w:rsidR="00C5335F" w:rsidSect="00ED7418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06C"/>
    <w:multiLevelType w:val="multilevel"/>
    <w:tmpl w:val="40FA43BE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377"/>
    <w:rsid w:val="00006F05"/>
    <w:rsid w:val="000264B9"/>
    <w:rsid w:val="000302C8"/>
    <w:rsid w:val="00044A9F"/>
    <w:rsid w:val="0006434F"/>
    <w:rsid w:val="00155E39"/>
    <w:rsid w:val="00170BEC"/>
    <w:rsid w:val="00210B2C"/>
    <w:rsid w:val="002E577B"/>
    <w:rsid w:val="00302FEF"/>
    <w:rsid w:val="00476940"/>
    <w:rsid w:val="00492B4F"/>
    <w:rsid w:val="004C4876"/>
    <w:rsid w:val="00542377"/>
    <w:rsid w:val="006A3A22"/>
    <w:rsid w:val="00707FD7"/>
    <w:rsid w:val="00744548"/>
    <w:rsid w:val="0089337C"/>
    <w:rsid w:val="00893A8D"/>
    <w:rsid w:val="00973545"/>
    <w:rsid w:val="009749A4"/>
    <w:rsid w:val="00A859D0"/>
    <w:rsid w:val="00A9269F"/>
    <w:rsid w:val="00BA13F9"/>
    <w:rsid w:val="00C5335F"/>
    <w:rsid w:val="00C761D8"/>
    <w:rsid w:val="00D82E40"/>
    <w:rsid w:val="00DE00DF"/>
    <w:rsid w:val="00E00B4C"/>
    <w:rsid w:val="00E932C2"/>
    <w:rsid w:val="00ED45C4"/>
    <w:rsid w:val="00ED7418"/>
    <w:rsid w:val="00F8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E00DF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0DF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0DF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00DF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00DF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00DF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00DF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E00DF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E00DF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E00DF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00DF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00DF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00DF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00DF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00DF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00DF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E00DF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E00DF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E00DF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DE00DF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DE00DF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DE00DF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DE00DF"/>
    <w:rPr>
      <w:i/>
      <w:color w:val="auto"/>
    </w:rPr>
  </w:style>
  <w:style w:type="character" w:customStyle="1" w:styleId="QuoteChar">
    <w:name w:val="Quote Char"/>
    <w:uiPriority w:val="99"/>
    <w:locked/>
    <w:rsid w:val="00DE00DF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DE00DF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DE00DF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DE00DF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DE00DF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DE00DF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DE00DF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DE00DF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418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ED7418"/>
    <w:rPr>
      <w:rFonts w:eastAsia="Times New Roman"/>
    </w:rPr>
  </w:style>
  <w:style w:type="character" w:customStyle="1" w:styleId="TitleChar1">
    <w:name w:val="Title Char1"/>
    <w:uiPriority w:val="99"/>
    <w:locked/>
    <w:rsid w:val="00ED7418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ED7418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ED7418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ED7418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ED7418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DE00DF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DE00DF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DE00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93A8D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DE00DF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3A8D"/>
    <w:rPr>
      <w:rFonts w:eastAsia="Times New Roman" w:cs="Times New Roman"/>
    </w:rPr>
  </w:style>
  <w:style w:type="paragraph" w:styleId="List">
    <w:name w:val="List"/>
    <w:basedOn w:val="BodyText"/>
    <w:uiPriority w:val="99"/>
    <w:rsid w:val="00DE00DF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DE00DF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DE00DF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ED7418"/>
  </w:style>
  <w:style w:type="paragraph" w:customStyle="1" w:styleId="Gwnepunkty">
    <w:name w:val="Główne punkty"/>
    <w:basedOn w:val="NormalIndent"/>
    <w:uiPriority w:val="99"/>
    <w:rsid w:val="00DE00DF"/>
    <w:rPr>
      <w:bCs/>
      <w:i/>
      <w:iCs/>
    </w:rPr>
  </w:style>
  <w:style w:type="paragraph" w:styleId="NormalIndent">
    <w:name w:val="Normal Indent"/>
    <w:basedOn w:val="Normal"/>
    <w:uiPriority w:val="99"/>
    <w:rsid w:val="00DE00DF"/>
    <w:pPr>
      <w:ind w:left="708"/>
    </w:pPr>
  </w:style>
  <w:style w:type="paragraph" w:styleId="NormalWeb">
    <w:name w:val="Normal (Web)"/>
    <w:basedOn w:val="Normal"/>
    <w:uiPriority w:val="99"/>
    <w:rsid w:val="00DE00DF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DE00DF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DE00DF"/>
    <w:pPr>
      <w:spacing w:beforeAutospacing="1" w:after="119"/>
    </w:pPr>
  </w:style>
  <w:style w:type="paragraph" w:styleId="NoSpacing">
    <w:name w:val="No Spacing"/>
    <w:uiPriority w:val="99"/>
    <w:qFormat/>
    <w:rsid w:val="00DE00DF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DE00DF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E00DF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DE00DF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893A8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DE00DF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893A8D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DE00DF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893A8D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DE00D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893A8D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DE00DF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DE00DF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893A8D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DE00D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E00DF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DE00D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93A8D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DE00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103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1g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2023-07-04T06:34:00Z</dcterms:created>
  <dcterms:modified xsi:type="dcterms:W3CDTF">2023-07-04T06:42:00Z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