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65DC">
        <w:rPr>
          <w:rFonts w:ascii="Times New Roman" w:hAnsi="Times New Roman" w:cs="Times New Roman"/>
          <w:bCs/>
          <w:sz w:val="20"/>
          <w:szCs w:val="20"/>
        </w:rPr>
        <w:t>Załącznik nr  2 do SWZ</w:t>
      </w:r>
    </w:p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OŚWIADCZENIE O NIEPODLEGANIU WYKLUCZENIU </w:t>
      </w:r>
    </w:p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ORAZ SPEŁNIANIU WARUNKÓW UDZIAŁU W POSTĘPOWANIU</w:t>
      </w:r>
    </w:p>
    <w:p w:rsidR="006D426C" w:rsidRPr="00D465DC" w:rsidRDefault="006D426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6D426C" w:rsidRPr="00D465DC" w:rsidRDefault="006D4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D426C" w:rsidRPr="00D465DC" w:rsidRDefault="006D426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 xml:space="preserve">Zespół Szkół Ogólnokształcących Mistrzostwa </w:t>
      </w:r>
    </w:p>
    <w:p w:rsidR="006D426C" w:rsidRPr="00D465DC" w:rsidRDefault="006D42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 xml:space="preserve">Sportowego im. Janusza Kusocińskiego,  </w:t>
      </w:r>
    </w:p>
    <w:p w:rsidR="006D426C" w:rsidRPr="00D465DC" w:rsidRDefault="006D426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ul. Kozielska 19</w:t>
      </w:r>
    </w:p>
    <w:p w:rsidR="006D426C" w:rsidRPr="00D465DC" w:rsidRDefault="006D42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47-400 Racibórz</w:t>
      </w: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D426C" w:rsidRPr="00D465DC" w:rsidRDefault="006D426C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Nazwa ............................................................................................................................................</w:t>
      </w:r>
    </w:p>
    <w:p w:rsidR="006D426C" w:rsidRPr="00D465DC" w:rsidRDefault="006D426C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sz w:val="20"/>
          <w:szCs w:val="20"/>
          <w:lang w:eastAsia="pl-PL"/>
        </w:rPr>
        <w:t>Siedziba (adres) .............................................................................................................................</w:t>
      </w:r>
    </w:p>
    <w:p w:rsidR="006D426C" w:rsidRPr="00D465DC" w:rsidRDefault="006D426C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NIP ……………………………………….  wpis do KRS/CEIDG …………………………………………</w:t>
      </w:r>
    </w:p>
    <w:p w:rsidR="006D426C" w:rsidRPr="00D465DC" w:rsidRDefault="006D426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D426C" w:rsidRPr="00D465DC" w:rsidRDefault="006D426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reprezentowany przez: ……………………………………………………………………………………….</w:t>
      </w:r>
    </w:p>
    <w:p w:rsidR="006D426C" w:rsidRPr="00D465DC" w:rsidRDefault="006D42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(imię, nazwisko, stanowisko / podstawa do reprezentacji) </w:t>
      </w: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26C" w:rsidRPr="00D465DC" w:rsidRDefault="006D42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UST. 1 </w:t>
      </w:r>
    </w:p>
    <w:p w:rsidR="006D426C" w:rsidRPr="00D465DC" w:rsidRDefault="006D42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USTAWY Z DNIA 11 WRZEŚNIA 2019 R. PRAWO ZAMÓWIEŃ PUBLICZNYCH</w:t>
      </w:r>
      <w:r w:rsidRPr="00D465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26C" w:rsidRPr="00D465DC" w:rsidRDefault="006D42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(DALEJ: USTAWA PZP)</w:t>
      </w: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26C" w:rsidRPr="00D465DC" w:rsidRDefault="006D426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bCs/>
          <w:sz w:val="20"/>
          <w:szCs w:val="20"/>
        </w:rPr>
        <w:t>DOTYCZĄCE PRZESŁANEK WYKLUCZENIA Z POSTĘPOWANIA</w:t>
      </w:r>
      <w:r w:rsidRPr="00D465DC">
        <w:rPr>
          <w:rFonts w:ascii="Times New Roman" w:hAnsi="Times New Roman" w:cs="Times New Roman"/>
          <w:sz w:val="20"/>
          <w:szCs w:val="20"/>
        </w:rPr>
        <w:t>,</w:t>
      </w: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 xml:space="preserve">o których mowa w art. 108 ust. 1 oraz art. 109 ust. 1 punkt 4  ustawy Pzp </w:t>
      </w:r>
    </w:p>
    <w:p w:rsidR="006D426C" w:rsidRPr="00D465DC" w:rsidRDefault="006D4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wypełnione i podpisane odpowiednio przez</w:t>
      </w:r>
      <w:r w:rsidRPr="00D465D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D426C" w:rsidRPr="00D465DC" w:rsidRDefault="006D4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a) Wykonawcę* albo;</w:t>
      </w:r>
    </w:p>
    <w:p w:rsidR="006D426C" w:rsidRPr="00D465DC" w:rsidRDefault="006D42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b) każdego ze wspólników konsorcjum (w przypadku składania oferty wspólnej)* albo;</w:t>
      </w:r>
    </w:p>
    <w:p w:rsidR="006D426C" w:rsidRPr="00D465DC" w:rsidRDefault="006D42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c) każdego ze wspólników spółki cywilnej* albo;</w:t>
      </w:r>
    </w:p>
    <w:p w:rsidR="006D426C" w:rsidRPr="00D465DC" w:rsidRDefault="006D426C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*</w:t>
      </w:r>
      <w:r w:rsidRPr="00D465D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D465DC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:rsidR="006D426C" w:rsidRPr="00D465DC" w:rsidRDefault="006D426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6D426C" w:rsidRPr="00D465DC" w:rsidRDefault="006D426C">
      <w:pPr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bookmarkStart w:id="0" w:name="_Hlk71795396"/>
      <w:r w:rsidRPr="00D465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D465DC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Sukcesywna dostawa artykułów żywnościowych do  Zespołu Szkół Ogólnokształcących Mistrzostwa Sportowego w Raciborzu 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br/>
        <w:t xml:space="preserve">w terminie od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>września 2023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do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>grudnia 2023</w:t>
      </w:r>
      <w:r w:rsidRPr="00D465DC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r.</w:t>
      </w:r>
      <w:r w:rsidRPr="00D465DC">
        <w:rPr>
          <w:rFonts w:ascii="Times New Roman" w:hAnsi="Times New Roman" w:cs="Times New Roman"/>
          <w:b/>
          <w:bCs/>
          <w:color w:val="111111"/>
          <w:sz w:val="20"/>
          <w:szCs w:val="20"/>
        </w:rPr>
        <w:t>”</w:t>
      </w:r>
      <w:r w:rsidRPr="00D465D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465DC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D465D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Sportowego im. Janusza Kusocińskiego w Raciborzu, </w:t>
      </w:r>
      <w:r w:rsidRPr="00D465DC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D426C" w:rsidRPr="00D465DC" w:rsidRDefault="006D426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Nie podlegam wykluczeniu z postępowania na podstawie art. 108 ust. 1 ustawy Pzp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6D426C" w:rsidRPr="00D465DC" w:rsidRDefault="006D426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Nie podlegam wykluczeniu z postępowania na podstawie art. 109 ust. 1 ustawy Pzp w zakresie okoliczności, które Zamawiający wskazał w ogłoszeniu o zamówieniu oraz w SWZ, czyli art. 109 ust. 1 punt 4 ustawy Pzp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6D426C" w:rsidRPr="00D465DC" w:rsidRDefault="006D426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>Zachodzą w stosunku do mnie podstawy wykluczenia z postępowania na podstawie art. …………. ustawy Pzp</w:t>
      </w:r>
      <w:r w:rsidRPr="00D465DC">
        <w:rPr>
          <w:rFonts w:ascii="Times New Roman" w:hAnsi="Times New Roman" w:cs="Times New Roman"/>
          <w:sz w:val="20"/>
          <w:szCs w:val="20"/>
        </w:rPr>
        <w:t xml:space="preserve"> </w:t>
      </w:r>
      <w:r w:rsidRPr="00D465DC">
        <w:rPr>
          <w:rFonts w:ascii="Times New Roman" w:hAnsi="Times New Roman" w:cs="Times New Roman"/>
          <w:i/>
          <w:sz w:val="20"/>
          <w:szCs w:val="20"/>
        </w:rPr>
        <w:t>(podać mającą zastosowanie podstawę wykluczenia)</w:t>
      </w:r>
      <w:r w:rsidRPr="00D465D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D426C" w:rsidRPr="00D465DC" w:rsidRDefault="006D426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6D426C" w:rsidRPr="00D465DC" w:rsidRDefault="006D426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……………………………………………..……………………………………………</w:t>
      </w:r>
    </w:p>
    <w:p w:rsidR="006D426C" w:rsidRPr="00D465DC" w:rsidRDefault="006D4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:rsidR="006D426C" w:rsidRPr="00D465DC" w:rsidRDefault="006D426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DC">
        <w:rPr>
          <w:rFonts w:ascii="Times New Roman" w:hAnsi="Times New Roman" w:cs="Times New Roman"/>
          <w:b/>
          <w:sz w:val="20"/>
          <w:szCs w:val="20"/>
        </w:rPr>
        <w:t xml:space="preserve">Oświadczam, że wszystkie informacje podane w powyższych oświadczeniach są aktualne i zgodne </w:t>
      </w:r>
      <w:r w:rsidRPr="00D465DC">
        <w:rPr>
          <w:rFonts w:ascii="Times New Roman" w:hAnsi="Times New Roman" w:cs="Times New Roman"/>
          <w:b/>
          <w:sz w:val="20"/>
          <w:szCs w:val="20"/>
        </w:rPr>
        <w:br/>
        <w:t>z prawdą oraz zostały przedstawione z pełną świadomością konsekwencji wprowadzenia Zamawiającego w błąd przy przedstawianiu informacji</w:t>
      </w:r>
      <w:r w:rsidRPr="00D465DC">
        <w:rPr>
          <w:rFonts w:ascii="Times New Roman" w:hAnsi="Times New Roman" w:cs="Times New Roman"/>
          <w:sz w:val="20"/>
          <w:szCs w:val="20"/>
        </w:rPr>
        <w:t>.</w:t>
      </w:r>
    </w:p>
    <w:p w:rsidR="006D426C" w:rsidRPr="00D465DC" w:rsidRDefault="006D42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D426C" w:rsidRPr="00D465DC" w:rsidRDefault="006D42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</w:t>
      </w: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      ………………………………………………………</w:t>
      </w:r>
    </w:p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  <w:lang w:eastAsia="pl-PL"/>
        </w:rPr>
        <w:t>(miejsce i data złożenia oświadczenia)                                                      </w:t>
      </w:r>
      <w:r w:rsidRPr="00D465DC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6D426C" w:rsidRPr="00D465DC" w:rsidRDefault="006D42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6D426C" w:rsidRPr="00274BC0" w:rsidRDefault="006D42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65DC">
        <w:rPr>
          <w:rFonts w:ascii="Times New Roman" w:hAnsi="Times New Roman" w:cs="Times New Roman"/>
          <w:i/>
          <w:sz w:val="20"/>
          <w:szCs w:val="20"/>
        </w:rPr>
        <w:t>c) każdego ze wspóln</w:t>
      </w:r>
      <w:r w:rsidRPr="00274BC0">
        <w:rPr>
          <w:rFonts w:ascii="Times New Roman" w:hAnsi="Times New Roman" w:cs="Times New Roman"/>
          <w:i/>
          <w:sz w:val="16"/>
          <w:szCs w:val="16"/>
        </w:rPr>
        <w:t xml:space="preserve">ików spółki cywilnej; </w:t>
      </w:r>
    </w:p>
    <w:sectPr w:rsidR="006D426C" w:rsidRPr="00274BC0" w:rsidSect="00A1708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07"/>
    <w:multiLevelType w:val="multilevel"/>
    <w:tmpl w:val="6EA8A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E7E5888"/>
    <w:multiLevelType w:val="multilevel"/>
    <w:tmpl w:val="2F8C7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590D039A"/>
    <w:multiLevelType w:val="multilevel"/>
    <w:tmpl w:val="A964C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738B7AB8"/>
    <w:multiLevelType w:val="multilevel"/>
    <w:tmpl w:val="537881C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63"/>
    <w:rsid w:val="001173A0"/>
    <w:rsid w:val="001F16CA"/>
    <w:rsid w:val="00274BC0"/>
    <w:rsid w:val="00633636"/>
    <w:rsid w:val="006D426C"/>
    <w:rsid w:val="006E5956"/>
    <w:rsid w:val="007122FD"/>
    <w:rsid w:val="00754463"/>
    <w:rsid w:val="00856BFE"/>
    <w:rsid w:val="00A15A9E"/>
    <w:rsid w:val="00A17089"/>
    <w:rsid w:val="00B24B60"/>
    <w:rsid w:val="00CC6EA6"/>
    <w:rsid w:val="00D11E93"/>
    <w:rsid w:val="00D465DC"/>
    <w:rsid w:val="00E33B1B"/>
    <w:rsid w:val="00EC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56"/>
    <w:pPr>
      <w:suppressAutoHyphens/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A170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BFE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A1708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6BFE"/>
    <w:rPr>
      <w:rFonts w:cs="Times New Roman"/>
      <w:lang w:eastAsia="en-US"/>
    </w:rPr>
  </w:style>
  <w:style w:type="paragraph" w:styleId="List">
    <w:name w:val="List"/>
    <w:basedOn w:val="BodyText"/>
    <w:uiPriority w:val="99"/>
    <w:rsid w:val="00A17089"/>
    <w:rPr>
      <w:rFonts w:cs="Arial"/>
    </w:rPr>
  </w:style>
  <w:style w:type="paragraph" w:styleId="Caption">
    <w:name w:val="caption"/>
    <w:basedOn w:val="Normal"/>
    <w:uiPriority w:val="99"/>
    <w:qFormat/>
    <w:rsid w:val="00A170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1708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E5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406</Words>
  <Characters>2441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SWZ</dc:title>
  <dc:subject/>
  <dc:creator>DPS-FX</dc:creator>
  <cp:keywords/>
  <dc:description/>
  <cp:lastModifiedBy>Pankiewicz</cp:lastModifiedBy>
  <cp:revision>2</cp:revision>
  <dcterms:created xsi:type="dcterms:W3CDTF">2023-06-29T06:53:00Z</dcterms:created>
  <dcterms:modified xsi:type="dcterms:W3CDTF">2023-06-29T06:53:00Z</dcterms:modified>
</cp:coreProperties>
</file>