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0F" w:rsidRDefault="007A2A0F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8 do SWZ</w:t>
      </w:r>
    </w:p>
    <w:p w:rsidR="007A2A0F" w:rsidRDefault="007A2A0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A2A0F" w:rsidRDefault="007A2A0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7A2A0F" w:rsidRDefault="007A2A0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7A2A0F" w:rsidRDefault="007A2A0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jaj</w:t>
      </w:r>
    </w:p>
    <w:p w:rsidR="007A2A0F" w:rsidRDefault="007A2A0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699"/>
        <w:gridCol w:w="500"/>
        <w:gridCol w:w="801"/>
        <w:gridCol w:w="959"/>
        <w:gridCol w:w="1240"/>
        <w:gridCol w:w="681"/>
        <w:gridCol w:w="1079"/>
        <w:gridCol w:w="1340"/>
      </w:tblGrid>
      <w:tr w:rsidR="007A2A0F" w:rsidTr="00DC70BE">
        <w:trPr>
          <w:trHeight w:val="4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A2A0F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2A0F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2A0F" w:rsidRDefault="007A2A0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A2A0F" w:rsidRDefault="007A2A0F" w:rsidP="00DC70BE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:rsidR="007A2A0F" w:rsidRDefault="007A2A0F">
      <w:pPr>
        <w:pStyle w:val="Normal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7A2A0F" w:rsidSect="00B470FF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991"/>
    <w:multiLevelType w:val="multilevel"/>
    <w:tmpl w:val="F64678F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8935EC0"/>
    <w:multiLevelType w:val="multilevel"/>
    <w:tmpl w:val="79B696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30"/>
    <w:rsid w:val="00004489"/>
    <w:rsid w:val="000F05F9"/>
    <w:rsid w:val="0061590C"/>
    <w:rsid w:val="006E3EFD"/>
    <w:rsid w:val="007A2A0F"/>
    <w:rsid w:val="008125B5"/>
    <w:rsid w:val="00821A03"/>
    <w:rsid w:val="009D0248"/>
    <w:rsid w:val="00B470FF"/>
    <w:rsid w:val="00CC39E4"/>
    <w:rsid w:val="00D018B7"/>
    <w:rsid w:val="00D61930"/>
    <w:rsid w:val="00DC70BE"/>
    <w:rsid w:val="00F9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1590C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90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90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90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590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590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590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90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90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90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90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590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590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590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590C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590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1590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1590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590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1590C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61590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61590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61590C"/>
    <w:rPr>
      <w:i/>
      <w:color w:val="auto"/>
    </w:rPr>
  </w:style>
  <w:style w:type="character" w:customStyle="1" w:styleId="QuoteChar">
    <w:name w:val="Quote Char"/>
    <w:uiPriority w:val="99"/>
    <w:locked/>
    <w:rsid w:val="0061590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61590C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61590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1590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1590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1590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1590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61590C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70FF"/>
    <w:rPr>
      <w:rFonts w:eastAsia="Times New Roman"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470FF"/>
    <w:rPr>
      <w:rFonts w:eastAsia="Times New Roman" w:cs="Times New Roman"/>
    </w:rPr>
  </w:style>
  <w:style w:type="character" w:customStyle="1" w:styleId="TitleChar1">
    <w:name w:val="Title Char1"/>
    <w:link w:val="Title"/>
    <w:uiPriority w:val="99"/>
    <w:locked/>
    <w:rsid w:val="00B470F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1">
    <w:name w:val="Subtitle Char1"/>
    <w:link w:val="Subtitle"/>
    <w:uiPriority w:val="99"/>
    <w:locked/>
    <w:rsid w:val="00B470FF"/>
    <w:rPr>
      <w:rFonts w:ascii="Cambria" w:hAnsi="Cambria" w:cs="Times New Roman"/>
      <w:sz w:val="24"/>
      <w:szCs w:val="24"/>
    </w:rPr>
  </w:style>
  <w:style w:type="character" w:customStyle="1" w:styleId="QuoteChar1">
    <w:name w:val="Quote Char1"/>
    <w:link w:val="Quote"/>
    <w:uiPriority w:val="99"/>
    <w:locked/>
    <w:rsid w:val="00B470FF"/>
    <w:rPr>
      <w:rFonts w:eastAsia="Times New Roman" w:cs="Times New Roman"/>
      <w:i/>
      <w:iCs/>
      <w:color w:val="000000"/>
    </w:rPr>
  </w:style>
  <w:style w:type="character" w:customStyle="1" w:styleId="IntenseQuoteChar1">
    <w:name w:val="Intense Quote Char1"/>
    <w:link w:val="IntenseQuote"/>
    <w:uiPriority w:val="99"/>
    <w:locked/>
    <w:rsid w:val="00B470FF"/>
    <w:rPr>
      <w:rFonts w:eastAsia="Times New Roman" w:cs="Times New Roman"/>
      <w:b/>
      <w:bCs/>
      <w:i/>
      <w:iCs/>
      <w:color w:val="4F81BD"/>
    </w:rPr>
  </w:style>
  <w:style w:type="character" w:customStyle="1" w:styleId="BalloonTextChar1">
    <w:name w:val="Balloon Text Char1"/>
    <w:link w:val="BalloonText"/>
    <w:uiPriority w:val="99"/>
    <w:semiHidden/>
    <w:locked/>
    <w:rsid w:val="00B470FF"/>
    <w:rPr>
      <w:rFonts w:ascii="Times New Roman" w:hAnsi="Times New Roman" w:cs="Times New Roman"/>
      <w:sz w:val="2"/>
    </w:rPr>
  </w:style>
  <w:style w:type="character" w:customStyle="1" w:styleId="CommentTextChar">
    <w:name w:val="Comment Text Char"/>
    <w:link w:val="CommentText"/>
    <w:uiPriority w:val="99"/>
    <w:semiHidden/>
    <w:locked/>
    <w:rsid w:val="0061590C"/>
    <w:rPr>
      <w:rFonts w:eastAsia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61590C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6159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61590C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 w:cs="Times New Roman"/>
    </w:rPr>
  </w:style>
  <w:style w:type="paragraph" w:styleId="List">
    <w:name w:val="List"/>
    <w:basedOn w:val="BodyText"/>
    <w:uiPriority w:val="99"/>
    <w:rsid w:val="0061590C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61590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61590C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470FF"/>
  </w:style>
  <w:style w:type="paragraph" w:customStyle="1" w:styleId="Gwnepunkty">
    <w:name w:val="Główne punkty"/>
    <w:basedOn w:val="NormalIndent"/>
    <w:uiPriority w:val="99"/>
    <w:rsid w:val="0061590C"/>
    <w:rPr>
      <w:bCs/>
      <w:i/>
      <w:iCs/>
    </w:rPr>
  </w:style>
  <w:style w:type="paragraph" w:styleId="NormalIndent">
    <w:name w:val="Normal Indent"/>
    <w:basedOn w:val="Normal"/>
    <w:uiPriority w:val="99"/>
    <w:rsid w:val="0061590C"/>
    <w:pPr>
      <w:ind w:left="708"/>
    </w:pPr>
  </w:style>
  <w:style w:type="paragraph" w:styleId="NormalWeb">
    <w:name w:val="Normal (Web)"/>
    <w:basedOn w:val="Normal"/>
    <w:uiPriority w:val="99"/>
    <w:rsid w:val="0061590C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61590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61590C"/>
    <w:pPr>
      <w:spacing w:beforeAutospacing="1" w:after="119"/>
    </w:pPr>
  </w:style>
  <w:style w:type="paragraph" w:styleId="NoSpacing">
    <w:name w:val="No Spacing"/>
    <w:uiPriority w:val="99"/>
    <w:qFormat/>
    <w:rsid w:val="0061590C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61590C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590C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61590C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2">
    <w:name w:val="Title Char2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61590C"/>
    <w:rPr>
      <w:color w:val="5A5A5A"/>
      <w:spacing w:val="10"/>
    </w:rPr>
  </w:style>
  <w:style w:type="character" w:customStyle="1" w:styleId="SubtitleChar2">
    <w:name w:val="Subtitle Char2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61590C"/>
    <w:pPr>
      <w:spacing w:before="160"/>
      <w:ind w:left="720" w:right="720"/>
    </w:pPr>
    <w:rPr>
      <w:i/>
      <w:iCs/>
      <w:color w:val="000000"/>
    </w:rPr>
  </w:style>
  <w:style w:type="character" w:customStyle="1" w:styleId="QuoteChar2">
    <w:name w:val="Quote Char2"/>
    <w:basedOn w:val="DefaultParagraphFont"/>
    <w:link w:val="Quote"/>
    <w:uiPriority w:val="99"/>
    <w:locked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61590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61590C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61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61590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1590C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61590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159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60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 do SMS</dc:title>
  <dc:subject/>
  <dc:creator>TOMEK</dc:creator>
  <cp:keywords/>
  <dc:description/>
  <cp:lastModifiedBy>Pankiewicz</cp:lastModifiedBy>
  <cp:revision>4</cp:revision>
  <cp:lastPrinted>2021-12-06T09:54:00Z</cp:lastPrinted>
  <dcterms:created xsi:type="dcterms:W3CDTF">2022-10-27T10:57:00Z</dcterms:created>
  <dcterms:modified xsi:type="dcterms:W3CDTF">2022-10-27T11:10:00Z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