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32" w:rsidRDefault="00C26E32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5 do SWZ</w:t>
      </w:r>
    </w:p>
    <w:p w:rsidR="00C26E32" w:rsidRDefault="00C26E32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26E32" w:rsidRDefault="00C26E32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C26E32" w:rsidRDefault="00C26E32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2023 do czerwca 2023 r.”</w:t>
      </w:r>
    </w:p>
    <w:p w:rsidR="00C26E32" w:rsidRDefault="00C26E32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wyrobów piekarniczych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3251"/>
        <w:gridCol w:w="438"/>
        <w:gridCol w:w="617"/>
        <w:gridCol w:w="870"/>
        <w:gridCol w:w="1081"/>
        <w:gridCol w:w="515"/>
        <w:gridCol w:w="896"/>
        <w:gridCol w:w="1125"/>
      </w:tblGrid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zwykła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grahamka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kajzerka 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mleczna maślana 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bułka z ziarnami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774662">
                <w:rPr>
                  <w:rFonts w:ascii="Arial" w:hAnsi="Arial" w:cs="Arial"/>
                  <w:sz w:val="20"/>
                  <w:szCs w:val="20"/>
                </w:rPr>
                <w:t>90 g</w:t>
              </w:r>
            </w:smartTag>
            <w:r w:rsidRPr="007746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400g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kołacz śląski z serem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szneka z marmoladą 71g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pączek z makiem 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pączek z marmoladą 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smaczek pieczarkowy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774662">
                <w:rPr>
                  <w:rFonts w:ascii="Arial" w:hAnsi="Arial" w:cs="Arial"/>
                  <w:sz w:val="20"/>
                  <w:szCs w:val="20"/>
                </w:rPr>
                <w:t>90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jagodzianka 96g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kapuśniaczek 90g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walentynka 90g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rogal mleczny -maślany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rogal marcinek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rogaliki z czekoladą 1000g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na hamburgery100g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chleb viking 0,5kg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amerykan 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babka cytrynowa 0,6kg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bułka tarta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chleb IG </w:t>
            </w:r>
            <w:smartTag w:uri="urn:schemas-microsoft-com:office:smarttags" w:element="metricconverter">
              <w:smartTagPr>
                <w:attr w:name="ProductID" w:val="0,3 kg"/>
              </w:smartTagPr>
              <w:r w:rsidRPr="00774662">
                <w:rPr>
                  <w:rFonts w:ascii="Arial" w:hAnsi="Arial" w:cs="Arial"/>
                  <w:sz w:val="20"/>
                  <w:szCs w:val="20"/>
                </w:rPr>
                <w:t>0,3 kg</w:t>
              </w:r>
            </w:smartTag>
            <w:r w:rsidRPr="00774662">
              <w:rPr>
                <w:rFonts w:ascii="Arial" w:hAnsi="Arial" w:cs="Arial"/>
                <w:sz w:val="20"/>
                <w:szCs w:val="20"/>
              </w:rPr>
              <w:t xml:space="preserve"> (niski indeks glik</w:t>
            </w:r>
            <w:r w:rsidRPr="00774662">
              <w:rPr>
                <w:rFonts w:ascii="Arial" w:hAnsi="Arial" w:cs="Arial"/>
                <w:sz w:val="20"/>
                <w:szCs w:val="20"/>
              </w:rPr>
              <w:t>e</w:t>
            </w:r>
            <w:r w:rsidRPr="00774662">
              <w:rPr>
                <w:rFonts w:ascii="Arial" w:hAnsi="Arial" w:cs="Arial"/>
                <w:sz w:val="20"/>
                <w:szCs w:val="20"/>
              </w:rPr>
              <w:t>miczny)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chleb pszenny-żytni duży </w:t>
            </w:r>
            <w:smartTag w:uri="urn:schemas-microsoft-com:office:smarttags" w:element="metricconverter">
              <w:smartTagPr>
                <w:attr w:name="ProductID" w:val="0,9 kg"/>
              </w:smartTagPr>
              <w:r w:rsidRPr="00774662">
                <w:rPr>
                  <w:rFonts w:ascii="Arial" w:hAnsi="Arial" w:cs="Arial"/>
                  <w:sz w:val="20"/>
                  <w:szCs w:val="20"/>
                </w:rPr>
                <w:t>0,9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chleb razowy </w:t>
            </w:r>
            <w:smartTag w:uri="urn:schemas-microsoft-com:office:smarttags" w:element="metricconverter">
              <w:smartTagPr>
                <w:attr w:name="ProductID" w:val="0,4 kg"/>
              </w:smartTagPr>
              <w:r w:rsidRPr="00774662">
                <w:rPr>
                  <w:rFonts w:ascii="Arial" w:hAnsi="Arial" w:cs="Arial"/>
                  <w:sz w:val="20"/>
                  <w:szCs w:val="20"/>
                </w:rPr>
                <w:t>0,4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chleb z orkiszem </w:t>
            </w:r>
            <w:smartTag w:uri="urn:schemas-microsoft-com:office:smarttags" w:element="metricconverter">
              <w:smartTagPr>
                <w:attr w:name="ProductID" w:val="0,4 kg"/>
              </w:smartTagPr>
              <w:r w:rsidRPr="00774662">
                <w:rPr>
                  <w:rFonts w:ascii="Arial" w:hAnsi="Arial" w:cs="Arial"/>
                  <w:sz w:val="20"/>
                  <w:szCs w:val="20"/>
                </w:rPr>
                <w:t>0,4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chleb krajan ze słonecznikiem min.10 % 500g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chleb graham </w:t>
            </w:r>
            <w:smartTag w:uri="urn:schemas-microsoft-com:office:smarttags" w:element="metricconverter">
              <w:smartTagPr>
                <w:attr w:name="ProductID" w:val="0,4 kg"/>
              </w:smartTagPr>
              <w:r w:rsidRPr="00774662">
                <w:rPr>
                  <w:rFonts w:ascii="Arial" w:hAnsi="Arial" w:cs="Arial"/>
                  <w:sz w:val="20"/>
                  <w:szCs w:val="20"/>
                </w:rPr>
                <w:t>0,4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krawat francuski 73g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placek drożdżowy z makiem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 xml:space="preserve">placek drożdżowy z serem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szarlotka domowa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półfrancuskie z jabłkiem 92g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pieczywo tostowe 250g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serniczki 65g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E32" w:rsidRPr="00774662" w:rsidTr="0077466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66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E32" w:rsidRPr="00774662" w:rsidRDefault="00C26E32" w:rsidP="007746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6E32" w:rsidRDefault="00C26E32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C26E32" w:rsidRDefault="00C26E32" w:rsidP="008222B1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:rsidR="00C26E32" w:rsidRDefault="00C26E32">
      <w:pPr>
        <w:pStyle w:val="NormalWeb"/>
        <w:spacing w:before="280" w:beforeAutospacing="0" w:after="0" w:line="240" w:lineRule="auto"/>
        <w:ind w:left="360"/>
        <w:rPr>
          <w:rFonts w:ascii="Times New Roman" w:hAnsi="Times New Roman"/>
        </w:rPr>
      </w:pPr>
    </w:p>
    <w:sectPr w:rsidR="00C26E32" w:rsidSect="00451BFC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1592"/>
    <w:multiLevelType w:val="multilevel"/>
    <w:tmpl w:val="6444159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F5"/>
    <w:rsid w:val="00183B1F"/>
    <w:rsid w:val="001B5BBB"/>
    <w:rsid w:val="00237FC5"/>
    <w:rsid w:val="00264A44"/>
    <w:rsid w:val="003F313A"/>
    <w:rsid w:val="00417C47"/>
    <w:rsid w:val="00451BFC"/>
    <w:rsid w:val="004B560F"/>
    <w:rsid w:val="004D1271"/>
    <w:rsid w:val="00525B35"/>
    <w:rsid w:val="00774662"/>
    <w:rsid w:val="008222B1"/>
    <w:rsid w:val="008C6FD6"/>
    <w:rsid w:val="00961A14"/>
    <w:rsid w:val="009E3771"/>
    <w:rsid w:val="00C26E32"/>
    <w:rsid w:val="00C82E84"/>
    <w:rsid w:val="00C96EBA"/>
    <w:rsid w:val="00D555D3"/>
    <w:rsid w:val="00DD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D1271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1271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1271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127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127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127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127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127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127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D127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127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127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127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127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1271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127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127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127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D127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4D1271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4D1271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4D1271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4D1271"/>
    <w:rPr>
      <w:i/>
      <w:color w:val="auto"/>
    </w:rPr>
  </w:style>
  <w:style w:type="character" w:customStyle="1" w:styleId="QuoteChar">
    <w:name w:val="Quote Char"/>
    <w:uiPriority w:val="99"/>
    <w:locked/>
    <w:rsid w:val="004D1271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4D1271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4D1271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4D1271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4D1271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4D1271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4D1271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4D1271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1271"/>
    <w:rPr>
      <w:rFonts w:eastAsia="Times New Roman"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4D1271"/>
    <w:rPr>
      <w:rFonts w:eastAsia="Times New Roman" w:cs="Times New Roman"/>
    </w:rPr>
  </w:style>
  <w:style w:type="character" w:customStyle="1" w:styleId="TitleChar1">
    <w:name w:val="Title Char1"/>
    <w:link w:val="Title"/>
    <w:uiPriority w:val="99"/>
    <w:locked/>
    <w:rsid w:val="004D127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ubtitleChar1">
    <w:name w:val="Subtitle Char1"/>
    <w:link w:val="Subtitle"/>
    <w:uiPriority w:val="99"/>
    <w:locked/>
    <w:rsid w:val="004D1271"/>
    <w:rPr>
      <w:rFonts w:ascii="Cambria" w:hAnsi="Cambria" w:cs="Times New Roman"/>
      <w:sz w:val="24"/>
      <w:szCs w:val="24"/>
    </w:rPr>
  </w:style>
  <w:style w:type="character" w:customStyle="1" w:styleId="QuoteChar1">
    <w:name w:val="Quote Char1"/>
    <w:link w:val="Quote"/>
    <w:uiPriority w:val="99"/>
    <w:locked/>
    <w:rsid w:val="004D1271"/>
    <w:rPr>
      <w:rFonts w:eastAsia="Times New Roman" w:cs="Times New Roman"/>
      <w:i/>
      <w:iCs/>
      <w:color w:val="000000"/>
    </w:rPr>
  </w:style>
  <w:style w:type="character" w:customStyle="1" w:styleId="IntenseQuoteChar1">
    <w:name w:val="Intense Quote Char1"/>
    <w:link w:val="IntenseQuote"/>
    <w:uiPriority w:val="99"/>
    <w:locked/>
    <w:rsid w:val="004D1271"/>
    <w:rPr>
      <w:rFonts w:eastAsia="Times New Roman" w:cs="Times New Roman"/>
      <w:b/>
      <w:bCs/>
      <w:i/>
      <w:iCs/>
      <w:color w:val="4F81BD"/>
    </w:rPr>
  </w:style>
  <w:style w:type="character" w:customStyle="1" w:styleId="BalloonTextChar1">
    <w:name w:val="Balloon Text Char1"/>
    <w:link w:val="BalloonText"/>
    <w:uiPriority w:val="99"/>
    <w:semiHidden/>
    <w:locked/>
    <w:rsid w:val="004D1271"/>
    <w:rPr>
      <w:rFonts w:ascii="Times New Roman" w:hAnsi="Times New Roman" w:cs="Times New Roman"/>
      <w:sz w:val="2"/>
    </w:rPr>
  </w:style>
  <w:style w:type="character" w:customStyle="1" w:styleId="CommentTextChar">
    <w:name w:val="Comment Text Char"/>
    <w:link w:val="CommentText"/>
    <w:uiPriority w:val="99"/>
    <w:semiHidden/>
    <w:locked/>
    <w:rsid w:val="004D1271"/>
    <w:rPr>
      <w:rFonts w:eastAsia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D1271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4D12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4D1271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eastAsia="Times New Roman" w:cs="Times New Roman"/>
    </w:rPr>
  </w:style>
  <w:style w:type="paragraph" w:styleId="List">
    <w:name w:val="List"/>
    <w:basedOn w:val="BodyText"/>
    <w:uiPriority w:val="99"/>
    <w:rsid w:val="004D1271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4D127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4D1271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451BFC"/>
  </w:style>
  <w:style w:type="paragraph" w:customStyle="1" w:styleId="Gwnepunkty">
    <w:name w:val="Główne punkty"/>
    <w:basedOn w:val="NormalIndent"/>
    <w:uiPriority w:val="99"/>
    <w:rsid w:val="004D1271"/>
    <w:rPr>
      <w:bCs/>
      <w:i/>
      <w:iCs/>
    </w:rPr>
  </w:style>
  <w:style w:type="paragraph" w:styleId="NormalIndent">
    <w:name w:val="Normal Indent"/>
    <w:basedOn w:val="Normal"/>
    <w:uiPriority w:val="99"/>
    <w:rsid w:val="004D1271"/>
    <w:pPr>
      <w:ind w:left="708"/>
    </w:pPr>
  </w:style>
  <w:style w:type="paragraph" w:styleId="NormalWeb">
    <w:name w:val="Normal (Web)"/>
    <w:basedOn w:val="Normal"/>
    <w:uiPriority w:val="99"/>
    <w:rsid w:val="004D1271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4D1271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4D1271"/>
    <w:pPr>
      <w:spacing w:beforeAutospacing="1" w:after="119"/>
    </w:pPr>
  </w:style>
  <w:style w:type="paragraph" w:styleId="NoSpacing">
    <w:name w:val="No Spacing"/>
    <w:uiPriority w:val="99"/>
    <w:qFormat/>
    <w:rsid w:val="004D1271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4D1271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D1271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4D1271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2">
    <w:name w:val="Title Char2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4D1271"/>
    <w:rPr>
      <w:rFonts w:eastAsia="Calibri"/>
      <w:color w:val="5A5A5A"/>
      <w:spacing w:val="10"/>
      <w:sz w:val="20"/>
      <w:szCs w:val="20"/>
    </w:rPr>
  </w:style>
  <w:style w:type="character" w:customStyle="1" w:styleId="SubtitleChar2">
    <w:name w:val="Subtitle Char2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4D1271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4D127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4D1271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4D1271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4D127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D1271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4D127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D12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252</Words>
  <Characters>1515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2022-10-27T11:42:00Z</dcterms:created>
  <dcterms:modified xsi:type="dcterms:W3CDTF">2022-10-27T11:44:00Z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