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świeżego mięsa i wędlin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tbl>
      <w:tblPr>
        <w:tblW w:w="940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0"/>
        <w:gridCol w:w="3666"/>
        <w:gridCol w:w="499"/>
        <w:gridCol w:w="542"/>
        <w:gridCol w:w="860"/>
        <w:gridCol w:w="940"/>
        <w:gridCol w:w="460"/>
        <w:gridCol w:w="920"/>
        <w:gridCol w:w="999"/>
      </w:tblGrid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3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j.m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schab z kością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schab b/k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schab krojony ,tłuczony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karczek  wieprzowy b/k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karczek wieprzowy mielony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łopatka wieprzowa b/k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wieprzowa b/k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boczek wędzony bez żeberek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bitki wieprzowe tłuczone 130g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rolady cygańskie 130g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rolady wołowe 150g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wołowina extra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wołowe gulaszowe krojone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wieprzowe gulaszowe krojone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śląska wieprzowa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śląska drobiowa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węgierska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toruńska 65%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podwawelska z  60 %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krakowska sucha 100%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antrykot wołowy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wieprzowa ( mięso)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mistrza 100%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surowa wędzona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z kminkiem 70%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z beczki z 110 %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żywiecka 70%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salami bankietowe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salami włoskie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gotowana 60 %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biała  z 65%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babuni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duńska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wiśniowa 75 %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cygańska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drobiowa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sopocka 70%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z indyka 70 %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indyk wędzony 110 %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blok z indyka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żywiecka drobiowa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kurczak po królewsku 95 %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z indyka 90 %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skrzeszowska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kabanos drobiowy 95 %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kabanos wieprzowy 100%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frankfuterki 100 %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kiełbaski orawskie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parówka cienka 90 %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parówka gruba 90%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grecka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kiełbaski pieprzowe 75 %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kiełbasa szynkowa drobiowa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mielonka 65 %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mortadela 60%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baleron 75 %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z wędzarni 110 %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schab górala 110 %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pasztet pieczony 65%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polędwica łososiowa 100 %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oscypek drobiowy 95 %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pasztet borowikowy 60%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domowa 75 %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64.</w:t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szynka po staropolsku 75 % mięsa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Web"/>
        <w:spacing w:lineRule="auto" w:line="240" w:beforeAutospacing="0" w:before="280" w:after="0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116e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16e36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116e36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116e36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116e36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116e36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116e36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116e36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116e36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16e36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16e36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16e36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16e36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16e36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16e36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16e36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116e36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116e36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116e36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116e36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116e36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116e36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116e36"/>
    <w:rPr>
      <w:i/>
      <w:color w:val="auto"/>
    </w:rPr>
  </w:style>
  <w:style w:type="character" w:styleId="QuoteChar" w:customStyle="1">
    <w:name w:val="Quote Char"/>
    <w:uiPriority w:val="99"/>
    <w:qFormat/>
    <w:locked/>
    <w:rsid w:val="00116e36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116e36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116e36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116e36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116e36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116e36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116e36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116e36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e0392c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e0392c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e0392c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e0392c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e0392c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e0392c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e0392c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f13f9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5f13f9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f13f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5f13f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5f13f9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5f13f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116e36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116e36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116e36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116e36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116e36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116e36"/>
    <w:pPr>
      <w:spacing w:beforeAutospacing="1" w:after="119"/>
    </w:pPr>
    <w:rPr/>
  </w:style>
  <w:style w:type="paragraph" w:styleId="NoSpacing">
    <w:name w:val="No Spacing"/>
    <w:uiPriority w:val="99"/>
    <w:qFormat/>
    <w:rsid w:val="00116e3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116e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116e36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116e36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116e36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116e36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116e3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116e36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116e36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5f13f9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5f13f9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f13f9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16e3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LibreOffice/7.1.0.3$Windows_X86_64 LibreOffice_project/f6099ecf3d29644b5008cc8f48f42f4a40986e4c</Application>
  <AppVersion>15.0000</AppVersion>
  <Pages>2</Pages>
  <Words>510</Words>
  <Characters>2066</Characters>
  <CharactersWithSpaces>2312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2021-12-07T07:56:00Z</dcterms:created>
  <dc:creator>TOMEK</dc:creator>
  <dc:description/>
  <dc:language>pl-PL</dc:language>
  <cp:lastModifiedBy/>
  <cp:lastPrinted>2021-12-06T09:54:00Z</cp:lastPrinted>
  <dcterms:modified xsi:type="dcterms:W3CDTF">2021-12-16T23:12:02Z</dcterms:modified>
  <cp:revision>5</cp:revision>
  <dc:subject/>
  <dc:title>Załącznik Nr 1g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