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9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mleka i produktów mleczarskich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9,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636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6"/>
        <w:gridCol w:w="3180"/>
        <w:gridCol w:w="504"/>
        <w:gridCol w:w="744"/>
        <w:gridCol w:w="1068"/>
        <w:gridCol w:w="1080"/>
        <w:gridCol w:w="744"/>
        <w:gridCol w:w="900"/>
        <w:gridCol w:w="1020"/>
      </w:tblGrid>
      <w:tr>
        <w:trPr>
          <w:trHeight w:val="255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 netto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masło 82 % tł.200g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pitny 125g typu  Zott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mazarella kulki  125g typu galbani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margaryna Rama 450g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bio 140g typu Bakoma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 activia  120g typ Danon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łaciaty różne smaki 150g Bakoma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naturalny 180g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naturalny 370g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grecki 330g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kefir 200g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mleko worek 2 %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mleko karton 1l 3,2%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jogobella 150g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smakowy 150g Somlek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pitny jogobella 315g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kaszka smakija 120g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monte  typu Zott  4x100g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deser z koroną 175 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deser berlizo 180g  typu Zott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7 zbóż 140g bakoma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Danio 140g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 Piątuś 125g typ Piątnica lup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bieluch 150g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wiejski ziarnisty 200g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pleśniowy camembert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napój probiotyczny Actimel 4x100g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mazarella blok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typu gouda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 typu salami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typu gouda  wędzony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oscypek mały op 10 szt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b/laktozy Mlekowita 135g plastry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typu feta kostka 270g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parmezan Galbani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 topiony plastry typ Hochland 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puszysty Almette 150g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kiri z twarożku lub równoważny 100g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kanap. typ Hochland 130g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top.hochland krążek 140g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 topiny Tylżycki 100g typ Sertop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twaróg mazurski 250g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twaróg póltłusty krajanka 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twaróg półtłusty kostka 250g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twaróg sernikowy wiaderko 1 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kluski na parze z nadziewane 370g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kremowy typ Mlekpol 150g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śmietana łaciata 18% 500g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śmietana kwaśna 18% 400g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ser kozi typu Turek 150g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twarogowy  łaciaty typu Mlekpol 135g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jogurt pitny typu Bakoma 230g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serek fromage (rózne smaki) 80g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deser typ riso 200g lub równoważny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ind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1624_3724809693"/>
      <w:bookmarkStart w:id="2" w:name="__Fieldmark__1624_3724809693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1629_3724809693"/>
      <w:bookmarkStart w:id="4" w:name="__Fieldmark__1629_3724809693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1634_3724809693"/>
      <w:bookmarkStart w:id="6" w:name="__Fieldmark__1634_3724809693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2e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Application>LibreOffice/6.4.3.2$Windows_X86_64 LibreOffice_project/747b5d0ebf89f41c860ec2a39efd7cb15b54f2d8</Application>
  <Pages>5</Pages>
  <Words>1039</Words>
  <Characters>7267</Characters>
  <CharactersWithSpaces>8823</CharactersWithSpaces>
  <Paragraphs>576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2020-11-24T09:59:00Z</dcterms:created>
  <dc:creator>nauczyciel</dc:creator>
  <dc:description/>
  <dc:language>pl-PL</dc:language>
  <cp:lastModifiedBy/>
  <cp:lastPrinted>2020-12-01T10:40:18Z</cp:lastPrinted>
  <dcterms:modified xsi:type="dcterms:W3CDTF">2020-12-01T10:41:17Z</dcterms:modified>
  <cp:revision>6</cp:revision>
  <dc:subject/>
  <dc:title>OFERTA CZĘŚĆ 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