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7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 świeżego mięsa i wędlin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7,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576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9"/>
        <w:gridCol w:w="2601"/>
        <w:gridCol w:w="504"/>
        <w:gridCol w:w="576"/>
        <w:gridCol w:w="1248"/>
        <w:gridCol w:w="1188"/>
        <w:gridCol w:w="732"/>
        <w:gridCol w:w="1080"/>
        <w:gridCol w:w="1128"/>
      </w:tblGrid>
      <w:tr>
        <w:trPr>
          <w:trHeight w:val="49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schab z kością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schab b/k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schab krojony, tłuczony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karczek  wieprzowy b/k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karczek wieprzowy mielony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łopatka wieprzowa b/k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wieprzowa b/k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boczek wędzony bez żeberek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bitki wieprzowe tłuczone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rolady cygańskie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rolady wołowe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wołowina extra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wołowe gulaszowe krojone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wieprzowe gulaszowe krojone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śląska wieprzowa 70 %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śląska drobiowa 70 %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węgierska 70 %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toruńska 65%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podwawelska z  60 %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krakowska sucha 100%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antrykot wołowy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polędwica wieprzowa ( mięso)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mistrza 100%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lubomska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z kminkiem 70%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z beczki z 110 %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żywiecka 70%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salami bankietowe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salami włoskie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gotowana 60 %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biała  z 65%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babuni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duńska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wiśniowa 75 %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polędwica cygańska 70 %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polędwica drobiowa 70 %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polędwica sopocka 70%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polędwica z indyka 70 %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indyk wędzony 110 %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blok z indyka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blok szynkowy drobiowy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kurczak po królewsku 95 %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z indyka 90 %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kiełbaski drobiowe 75 %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kabanos drobiowy 95 %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kabanos wieprzowy 100%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frankfuterki 100 %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kiełbaski orawskie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parówka cienka 90 %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parówka gruba 90%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grecka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kiełbaski pieprzowe 75 %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kiełbasa szynkowa drobiowa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mielonka 65 %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mortadela 60%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baleron 75 %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z wędzarni 110 %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schab górala 110 %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pasztet pieczony 65%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polędwica łososiowa 100 %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oscypek drobiowy 95 %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pasztet borowikowy 60%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domowa 75 %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szynka gerwazego 75 % mięsa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1946_3543645236"/>
      <w:bookmarkStart w:id="2" w:name="__Fieldmark__1946_3543645236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1951_3543645236"/>
      <w:bookmarkStart w:id="4" w:name="__Fieldmark__1951_3543645236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1956_3543645236"/>
      <w:bookmarkStart w:id="6" w:name="__Fieldmark__1956_3543645236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091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LibreOffice/6.4.3.2$Windows_X86_64 LibreOffice_project/747b5d0ebf89f41c860ec2a39efd7cb15b54f2d8</Application>
  <Pages>5</Pages>
  <Words>1066</Words>
  <Characters>7127</Characters>
  <CharactersWithSpaces>8734</CharactersWithSpaces>
  <Paragraphs>684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2020-11-24T09:43:00Z</dcterms:created>
  <dc:creator>nauczyciel</dc:creator>
  <dc:description/>
  <dc:language>pl-PL</dc:language>
  <cp:lastModifiedBy/>
  <cp:lastPrinted>2020-12-01T10:06:27Z</cp:lastPrinted>
  <dcterms:modified xsi:type="dcterms:W3CDTF">2020-12-01T10:07:29Z</dcterms:modified>
  <cp:revision>5</cp:revision>
  <dc:subject/>
  <dc:title>OFERTA CZĘŚĆ 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